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调研文档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中华书法网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优点：</w:t>
      </w:r>
    </w:p>
    <w:p>
      <w:p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331460" cy="38989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导航图用了水墨画的风格，切合书法网的色调。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导航超过了网页大小，不是像其他同类网站一样中规</w:t>
      </w:r>
      <w:bookmarkStart w:id="0" w:name="_GoBack"/>
      <w:bookmarkEnd w:id="0"/>
      <w:r>
        <w:rPr>
          <w:rFonts w:hint="eastAsia"/>
          <w:lang w:val="en-US" w:eastAsia="zh-CN"/>
        </w:rPr>
        <w:t>中矩。更有一种活力的感觉，比较适合年轻人。</w:t>
      </w:r>
    </w:p>
    <w:p>
      <w:pPr>
        <w:jc w:val="both"/>
      </w:pPr>
      <w:r>
        <w:drawing>
          <wp:inline distT="0" distB="0" distL="114300" distR="114300">
            <wp:extent cx="2712720" cy="272034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分为最热、最新、随机三类给没有目的的人一个方便。可以查看最新最热的新闻，或者随机查看新闻。用户体验更好。</w:t>
      </w:r>
    </w:p>
    <w:p>
      <w:p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1226820"/>
            <wp:effectExtent l="0" t="0" r="698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分类排版，方便了游览者查看，用户体验更好。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缺点：</w:t>
      </w:r>
    </w:p>
    <w:p>
      <w:pPr>
        <w:jc w:val="both"/>
      </w:pPr>
      <w:r>
        <w:drawing>
          <wp:inline distT="0" distB="0" distL="114300" distR="114300">
            <wp:extent cx="5267325" cy="1837055"/>
            <wp:effectExtent l="0" t="0" r="571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r>
        <w:rPr>
          <w:rFonts w:hint="eastAsia"/>
          <w:lang w:val="en-US" w:eastAsia="zh-CN"/>
        </w:rPr>
        <w:t>图片排列过密，不方便查看，字也太小，用户体验不好。</w:t>
      </w:r>
      <w:r>
        <w:drawing>
          <wp:inline distT="0" distB="0" distL="114300" distR="114300">
            <wp:extent cx="3162300" cy="265938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r>
        <w:rPr>
          <w:rFonts w:hint="eastAsia"/>
          <w:lang w:val="en-US" w:eastAsia="zh-CN"/>
        </w:rPr>
        <w:t>Banner图有点不知所云，不知道图片表达的意义是什么。</w:t>
      </w:r>
      <w:r>
        <w:drawing>
          <wp:inline distT="0" distB="0" distL="114300" distR="114300">
            <wp:extent cx="5268595" cy="469900"/>
            <wp:effectExtent l="0" t="0" r="444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友情链接太久没更新，大多点不开，或者挑转到其他网站，用户体验差。</w:t>
      </w:r>
    </w:p>
    <w:p>
      <w:pPr>
        <w:jc w:val="both"/>
        <w:rPr>
          <w:rFonts w:hint="eastAsia" w:eastAsiaTheme="minorEastAsia"/>
          <w:lang w:val="sq-AL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总结：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是一个较好的网站，比较符合年轻人的风格，不像其他同类网站一样死板，但有些地方排列过于紧凑，长时间没有维护，需要改正的地方也很多。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66C2A"/>
    <w:rsid w:val="211C71D2"/>
    <w:rsid w:val="491060D8"/>
    <w:rsid w:val="53F66C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2018-06-27T12:40:00Z</dcterms:created>
  <dc:creator>joec</dc:creator>
  <cp:lastModifiedBy>你瞒我瞒</cp:lastModifiedBy>
  <dcterms:modified xsi:type="dcterms:W3CDTF">2018-06-27T14:56:35Z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